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917E3" w14:textId="77777777" w:rsidR="00A63941" w:rsidRDefault="0000000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All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 1</w:t>
      </w:r>
    </w:p>
    <w:p w14:paraId="2A26509C" w14:textId="77777777" w:rsidR="00A63941" w:rsidRDefault="00000000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Schema di domanda</w:t>
      </w:r>
    </w:p>
    <w:p w14:paraId="1AEF2ECA" w14:textId="77777777" w:rsidR="00A63941" w:rsidRDefault="00000000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it-IT"/>
        </w:rPr>
        <w:t xml:space="preserve">DOMANDA DI PARTECIPAZIONE AL BANDO </w:t>
      </w:r>
      <w:r>
        <w:rPr>
          <w:rFonts w:ascii="Times New Roman" w:hAnsi="Times New Roman"/>
          <w:b/>
          <w:bCs/>
          <w:color w:val="111111"/>
          <w:sz w:val="24"/>
          <w:szCs w:val="24"/>
        </w:rPr>
        <w:t>PER IL SOSTEGNO ALL'ORIENTAMENTO E ALLA RIQUALIFICAZIONE DEI LAVORATORI NELLE CRISI AZIENDALI</w:t>
      </w:r>
    </w:p>
    <w:p w14:paraId="64E2C51C" w14:textId="77777777" w:rsidR="00A63941" w:rsidRDefault="00A63941">
      <w:pPr>
        <w:pStyle w:val="Standard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B0B92F" w14:textId="77777777" w:rsidR="00A63941" w:rsidRDefault="00000000">
      <w:pPr>
        <w:pStyle w:val="Standard"/>
        <w:spacing w:before="100" w:after="10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Provincia di Brescia</w:t>
      </w:r>
    </w:p>
    <w:p w14:paraId="18BD1D23" w14:textId="77777777" w:rsidR="00A63941" w:rsidRDefault="00000000">
      <w:pPr>
        <w:pStyle w:val="Standard"/>
        <w:spacing w:before="100" w:after="100" w:line="240" w:lineRule="auto"/>
        <w:ind w:left="424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ab/>
        <w:t>Settore Lavoro</w:t>
      </w:r>
    </w:p>
    <w:p w14:paraId="2A13921F" w14:textId="77777777" w:rsidR="00A63941" w:rsidRDefault="00000000">
      <w:pPr>
        <w:pStyle w:val="Standard"/>
        <w:spacing w:before="100" w:after="100" w:line="240" w:lineRule="auto"/>
        <w:ind w:left="4176" w:firstLine="78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Viale Bornata n. 65    </w:t>
      </w:r>
    </w:p>
    <w:p w14:paraId="4BD970E6" w14:textId="77777777" w:rsidR="00A63941" w:rsidRDefault="00000000">
      <w:pPr>
        <w:pStyle w:val="Standard"/>
        <w:spacing w:before="100" w:after="100" w:line="240" w:lineRule="auto"/>
        <w:ind w:left="4176" w:firstLine="7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Brescia                                                                     </w:t>
      </w:r>
    </w:p>
    <w:p w14:paraId="6FCD05E3" w14:textId="77777777" w:rsidR="00A63941" w:rsidRDefault="00000000">
      <w:pPr>
        <w:pStyle w:val="Standard"/>
        <w:spacing w:before="1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 lavoro@pec.provincia.bs.it</w:t>
      </w:r>
    </w:p>
    <w:p w14:paraId="2767C99B" w14:textId="77777777" w:rsidR="00A63941" w:rsidRDefault="00A63941">
      <w:pPr>
        <w:pStyle w:val="Standard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AE07C3" w14:textId="77777777" w:rsidR="00A63941" w:rsidRDefault="00000000">
      <w:pPr>
        <w:pStyle w:val="Standard"/>
      </w:pPr>
      <w:r>
        <w:rPr>
          <w:rFonts w:ascii="Times New Roman" w:hAnsi="Times New Roman"/>
          <w:b/>
          <w:bCs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>: [Data di compilazione]</w:t>
      </w:r>
    </w:p>
    <w:p w14:paraId="566CB67B" w14:textId="77777777" w:rsidR="00A63941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Oggetto: Domanda di partecipazione al bando per il sostegno all'orientamento e alla riqualificazione dei lavoratori nelle crisi aziendali</w:t>
      </w:r>
    </w:p>
    <w:p w14:paraId="23A16314" w14:textId="77777777" w:rsidR="00A63941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Dati del Soggetto Interessato</w:t>
      </w:r>
    </w:p>
    <w:p w14:paraId="0162BA4E" w14:textId="77777777" w:rsidR="00A63941" w:rsidRDefault="00000000">
      <w:pPr>
        <w:pStyle w:val="Standard"/>
        <w:numPr>
          <w:ilvl w:val="0"/>
          <w:numId w:val="7"/>
        </w:numPr>
      </w:pPr>
      <w:r>
        <w:rPr>
          <w:rFonts w:ascii="Times New Roman" w:hAnsi="Times New Roman"/>
          <w:b/>
          <w:bCs/>
          <w:sz w:val="24"/>
          <w:szCs w:val="24"/>
        </w:rPr>
        <w:t>Ragione Sociale</w:t>
      </w:r>
      <w:r>
        <w:rPr>
          <w:rFonts w:ascii="Times New Roman" w:hAnsi="Times New Roman"/>
          <w:sz w:val="24"/>
          <w:szCs w:val="24"/>
        </w:rPr>
        <w:t>: _______________________________________</w:t>
      </w:r>
    </w:p>
    <w:p w14:paraId="4391F31D" w14:textId="77777777" w:rsidR="00A63941" w:rsidRDefault="00000000">
      <w:pPr>
        <w:pStyle w:val="Standard"/>
        <w:numPr>
          <w:ilvl w:val="0"/>
          <w:numId w:val="1"/>
        </w:numPr>
      </w:pPr>
      <w:r>
        <w:rPr>
          <w:rFonts w:ascii="Times New Roman" w:hAnsi="Times New Roman"/>
          <w:b/>
          <w:bCs/>
          <w:sz w:val="24"/>
          <w:szCs w:val="24"/>
        </w:rPr>
        <w:t>Indirizzo</w:t>
      </w:r>
      <w:r>
        <w:rPr>
          <w:rFonts w:ascii="Times New Roman" w:hAnsi="Times New Roman"/>
          <w:sz w:val="24"/>
          <w:szCs w:val="24"/>
        </w:rPr>
        <w:t>: _____________________________________________</w:t>
      </w:r>
    </w:p>
    <w:p w14:paraId="512882E4" w14:textId="77777777" w:rsidR="00A63941" w:rsidRDefault="00000000">
      <w:pPr>
        <w:pStyle w:val="Standard"/>
        <w:numPr>
          <w:ilvl w:val="0"/>
          <w:numId w:val="1"/>
        </w:numPr>
      </w:pPr>
      <w:r>
        <w:rPr>
          <w:rFonts w:ascii="Times New Roman" w:hAnsi="Times New Roman"/>
          <w:b/>
          <w:bCs/>
          <w:sz w:val="24"/>
          <w:szCs w:val="24"/>
        </w:rPr>
        <w:t>Telefono</w:t>
      </w:r>
      <w:r>
        <w:rPr>
          <w:rFonts w:ascii="Times New Roman" w:hAnsi="Times New Roman"/>
          <w:sz w:val="24"/>
          <w:szCs w:val="24"/>
        </w:rPr>
        <w:t>: _____________________________________________</w:t>
      </w:r>
    </w:p>
    <w:p w14:paraId="1A324497" w14:textId="77777777" w:rsidR="00A63941" w:rsidRDefault="00000000">
      <w:pPr>
        <w:pStyle w:val="Standard"/>
        <w:numPr>
          <w:ilvl w:val="0"/>
          <w:numId w:val="1"/>
        </w:num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Email</w:t>
      </w:r>
      <w:proofErr w:type="gramEnd"/>
      <w:r>
        <w:rPr>
          <w:rFonts w:ascii="Times New Roman" w:hAnsi="Times New Roman"/>
          <w:sz w:val="24"/>
          <w:szCs w:val="24"/>
        </w:rPr>
        <w:t>: _______________________________________________</w:t>
      </w:r>
    </w:p>
    <w:p w14:paraId="157E0D94" w14:textId="77777777" w:rsidR="00A63941" w:rsidRDefault="00000000">
      <w:pPr>
        <w:pStyle w:val="Standard"/>
        <w:numPr>
          <w:ilvl w:val="0"/>
          <w:numId w:val="1"/>
        </w:numPr>
      </w:pPr>
      <w:r>
        <w:rPr>
          <w:rFonts w:ascii="Times New Roman" w:hAnsi="Times New Roman"/>
          <w:b/>
          <w:bCs/>
          <w:sz w:val="24"/>
          <w:szCs w:val="24"/>
        </w:rPr>
        <w:t>Sito web</w:t>
      </w:r>
      <w:r>
        <w:rPr>
          <w:rFonts w:ascii="Times New Roman" w:hAnsi="Times New Roman"/>
          <w:sz w:val="24"/>
          <w:szCs w:val="24"/>
        </w:rPr>
        <w:t>: _____________________________________________</w:t>
      </w:r>
    </w:p>
    <w:p w14:paraId="1FDBAD80" w14:textId="77777777" w:rsidR="00A63941" w:rsidRDefault="00000000">
      <w:pPr>
        <w:pStyle w:val="Standard"/>
        <w:numPr>
          <w:ilvl w:val="0"/>
          <w:numId w:val="1"/>
        </w:numPr>
      </w:pPr>
      <w:r>
        <w:rPr>
          <w:rFonts w:ascii="Times New Roman" w:hAnsi="Times New Roman"/>
          <w:b/>
          <w:bCs/>
          <w:sz w:val="24"/>
          <w:szCs w:val="24"/>
        </w:rPr>
        <w:t>Rappresentante Legale</w:t>
      </w:r>
      <w:r>
        <w:rPr>
          <w:rFonts w:ascii="Times New Roman" w:hAnsi="Times New Roman"/>
          <w:sz w:val="24"/>
          <w:szCs w:val="24"/>
        </w:rPr>
        <w:t>: ________________________________</w:t>
      </w:r>
    </w:p>
    <w:p w14:paraId="499BCCF5" w14:textId="77777777" w:rsidR="00A63941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Descrizione dell'Attività Proposta</w:t>
      </w:r>
    </w:p>
    <w:p w14:paraId="7912BB73" w14:textId="77777777" w:rsidR="00A63941" w:rsidRDefault="00000000">
      <w:pPr>
        <w:pStyle w:val="Standard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Disponibilità di uno spazio dedicato allo sportello di sostegno all'orientamento e alla riqualificazione gestito dal centro per l’impiego all’interno dei proprio locali o all’esterno:</w:t>
      </w:r>
    </w:p>
    <w:tbl>
      <w:tblPr>
        <w:tblW w:w="13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657"/>
      </w:tblGrid>
      <w:tr w:rsidR="00A63941" w14:paraId="63BF533A" w14:textId="77777777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E32EC" w14:textId="77777777" w:rsidR="00A63941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46338" w14:textId="77777777" w:rsidR="00A63941" w:rsidRDefault="00000000">
            <w:pPr>
              <w:pStyle w:val="TableContents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14:paraId="3DE8C9E3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2695DFEF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5EBC9ED3" w14:textId="77777777" w:rsidR="00A63941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Motivazione della Partecipazione</w:t>
      </w:r>
    </w:p>
    <w:p w14:paraId="0525FE0A" w14:textId="77777777" w:rsidR="00A63941" w:rsidRDefault="00000000">
      <w:pPr>
        <w:pStyle w:val="Standard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….................................................................................</w:t>
      </w:r>
    </w:p>
    <w:p w14:paraId="1D8F8300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25A167C6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3C16E96D" w14:textId="77777777" w:rsidR="00A63941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Competenze e Risorse Disponibili</w:t>
      </w:r>
    </w:p>
    <w:p w14:paraId="5605D3E9" w14:textId="77777777" w:rsidR="00A63941" w:rsidRDefault="00000000">
      <w:pPr>
        <w:pStyle w:val="Standard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Messa a disposizione eventuale di uno spazio interno/esterno dedicato ed attrezzato (postazione, internet, stampante):</w:t>
      </w:r>
    </w:p>
    <w:p w14:paraId="389F7F44" w14:textId="77777777" w:rsidR="00A63941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</w:t>
      </w:r>
    </w:p>
    <w:p w14:paraId="59E22393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537BB05E" w14:textId="77777777" w:rsidR="00A63941" w:rsidRDefault="00A63941">
      <w:pPr>
        <w:pStyle w:val="Standard"/>
        <w:rPr>
          <w:rFonts w:ascii="Times New Roman" w:hAnsi="Times New Roman"/>
          <w:b/>
          <w:bCs/>
          <w:sz w:val="24"/>
          <w:szCs w:val="24"/>
        </w:rPr>
      </w:pPr>
    </w:p>
    <w:p w14:paraId="4B29EA8D" w14:textId="77777777" w:rsidR="00A63941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Firma del Rappresentante Legale</w:t>
      </w:r>
    </w:p>
    <w:p w14:paraId="22180C59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0F9E861B" w14:textId="77777777" w:rsidR="00A63941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(Firma) …...............................................</w:t>
      </w:r>
    </w:p>
    <w:p w14:paraId="4F8B7022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33599647" w14:textId="77777777" w:rsidR="00A63941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(Nome e Cognome) …........................................................................</w:t>
      </w:r>
    </w:p>
    <w:p w14:paraId="0EE6F80A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4DC64DBB" w14:textId="77777777" w:rsidR="00A63941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(Data)</w:t>
      </w:r>
    </w:p>
    <w:p w14:paraId="4BA0DE51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757DAC07" w14:textId="77777777" w:rsidR="00A63941" w:rsidRDefault="00000000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Note Aggiuntive</w:t>
      </w:r>
    </w:p>
    <w:p w14:paraId="713D8A3E" w14:textId="77777777" w:rsidR="00A63941" w:rsidRDefault="00000000">
      <w:pPr>
        <w:pStyle w:val="Standard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domande di partecipazione devono essere inviate entro e non oltre il 31/12/2025.</w:t>
      </w:r>
    </w:p>
    <w:p w14:paraId="60ED568C" w14:textId="77777777" w:rsidR="00A63941" w:rsidRDefault="00000000">
      <w:pPr>
        <w:pStyle w:val="Standard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dati personali e le informazioni fornite saranno trattate in conformità con la normativa sulla </w:t>
      </w:r>
      <w:proofErr w:type="gramStart"/>
      <w:r>
        <w:rPr>
          <w:rFonts w:ascii="Times New Roman" w:hAnsi="Times New Roman"/>
          <w:sz w:val="24"/>
          <w:szCs w:val="24"/>
        </w:rPr>
        <w:t>privacy(</w:t>
      </w:r>
      <w:proofErr w:type="gramEnd"/>
      <w:r>
        <w:rPr>
          <w:rFonts w:ascii="Times New Roman" w:hAnsi="Times New Roman"/>
          <w:sz w:val="24"/>
          <w:szCs w:val="24"/>
        </w:rPr>
        <w:t>Regolamento UE 2016/679 – GDPR).</w:t>
      </w:r>
    </w:p>
    <w:p w14:paraId="0C1E139A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78E2AD25" w14:textId="77777777" w:rsidR="00A63941" w:rsidRDefault="00000000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Con la sottoscrizione della presente domanda di partecipazione si dichiara di aver letto l'informativa sulla riservatezza dei dati personali disponibile all'indirizzo: </w:t>
      </w:r>
      <w:hyperlink r:id="rId7" w:history="1">
        <w:r>
          <w:rPr>
            <w:rFonts w:ascii="Times New Roman" w:hAnsi="Times New Roman"/>
            <w:sz w:val="24"/>
            <w:szCs w:val="24"/>
          </w:rPr>
          <w:t>https://sintesi.provincia.brescia.it/portale/Default.aspx?tabid=397</w:t>
        </w:r>
      </w:hyperlink>
    </w:p>
    <w:p w14:paraId="2B19591B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067C339C" w14:textId="77777777" w:rsidR="00A63941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….....................................................................................................................</w:t>
      </w:r>
    </w:p>
    <w:p w14:paraId="65D49022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26AA457D" w14:textId="77777777" w:rsidR="00A63941" w:rsidRDefault="00A63941">
      <w:pPr>
        <w:pStyle w:val="Standard"/>
        <w:rPr>
          <w:rFonts w:ascii="Times New Roman" w:hAnsi="Times New Roman"/>
          <w:sz w:val="24"/>
          <w:szCs w:val="24"/>
        </w:rPr>
      </w:pPr>
    </w:p>
    <w:p w14:paraId="6D389DC8" w14:textId="77777777" w:rsidR="00A63941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Allegati:</w:t>
      </w:r>
    </w:p>
    <w:p w14:paraId="3009E589" w14:textId="77777777" w:rsidR="00A63941" w:rsidRDefault="00000000">
      <w:pPr>
        <w:pStyle w:val="Standard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verbale di esame congiunto CIGS;</w:t>
      </w:r>
    </w:p>
    <w:p w14:paraId="06B7978F" w14:textId="77777777" w:rsidR="00A63941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Oppure</w:t>
      </w:r>
    </w:p>
    <w:p w14:paraId="4C3DF3CF" w14:textId="77777777" w:rsidR="00A63941" w:rsidRDefault="00000000">
      <w:pPr>
        <w:pStyle w:val="Standard"/>
        <w:numPr>
          <w:ilvl w:val="0"/>
          <w:numId w:val="11"/>
        </w:numPr>
      </w:pPr>
      <w:r>
        <w:rPr>
          <w:rFonts w:ascii="Times New Roman" w:hAnsi="Times New Roman"/>
          <w:sz w:val="24"/>
          <w:szCs w:val="24"/>
        </w:rPr>
        <w:t>verbale di accordo sindacale ai sensi della legge 223/91.</w:t>
      </w:r>
    </w:p>
    <w:sectPr w:rsidR="00A6394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C1511" w14:textId="77777777" w:rsidR="00481176" w:rsidRDefault="00481176">
      <w:pPr>
        <w:spacing w:after="0" w:line="240" w:lineRule="auto"/>
      </w:pPr>
      <w:r>
        <w:separator/>
      </w:r>
    </w:p>
  </w:endnote>
  <w:endnote w:type="continuationSeparator" w:id="0">
    <w:p w14:paraId="766B0AD0" w14:textId="77777777" w:rsidR="00481176" w:rsidRDefault="0048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75F76" w14:textId="77777777" w:rsidR="00481176" w:rsidRDefault="004811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44C7DA" w14:textId="77777777" w:rsidR="00481176" w:rsidRDefault="00481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73755"/>
    <w:multiLevelType w:val="multilevel"/>
    <w:tmpl w:val="11C6273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23F10C3"/>
    <w:multiLevelType w:val="multilevel"/>
    <w:tmpl w:val="5448E3C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C904DA4"/>
    <w:multiLevelType w:val="multilevel"/>
    <w:tmpl w:val="B1DE472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FA75BFC"/>
    <w:multiLevelType w:val="multilevel"/>
    <w:tmpl w:val="3EE666A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1477D7C"/>
    <w:multiLevelType w:val="multilevel"/>
    <w:tmpl w:val="B63E07C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F557188"/>
    <w:multiLevelType w:val="multilevel"/>
    <w:tmpl w:val="9A2AC46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7F7C0866"/>
    <w:multiLevelType w:val="multilevel"/>
    <w:tmpl w:val="D2129A9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622609804">
    <w:abstractNumId w:val="4"/>
  </w:num>
  <w:num w:numId="2" w16cid:durableId="692419909">
    <w:abstractNumId w:val="3"/>
  </w:num>
  <w:num w:numId="3" w16cid:durableId="422989778">
    <w:abstractNumId w:val="1"/>
  </w:num>
  <w:num w:numId="4" w16cid:durableId="481697570">
    <w:abstractNumId w:val="6"/>
  </w:num>
  <w:num w:numId="5" w16cid:durableId="1372001837">
    <w:abstractNumId w:val="0"/>
  </w:num>
  <w:num w:numId="6" w16cid:durableId="873544907">
    <w:abstractNumId w:val="5"/>
  </w:num>
  <w:num w:numId="7" w16cid:durableId="1549341933">
    <w:abstractNumId w:val="4"/>
    <w:lvlOverride w:ilvl="0"/>
  </w:num>
  <w:num w:numId="8" w16cid:durableId="1976789968">
    <w:abstractNumId w:val="3"/>
    <w:lvlOverride w:ilvl="0"/>
  </w:num>
  <w:num w:numId="9" w16cid:durableId="605043901">
    <w:abstractNumId w:val="1"/>
    <w:lvlOverride w:ilvl="0"/>
  </w:num>
  <w:num w:numId="10" w16cid:durableId="207379849">
    <w:abstractNumId w:val="5"/>
    <w:lvlOverride w:ilvl="0"/>
  </w:num>
  <w:num w:numId="11" w16cid:durableId="165139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3941"/>
    <w:rsid w:val="00337CB2"/>
    <w:rsid w:val="00481176"/>
    <w:rsid w:val="004E7472"/>
    <w:rsid w:val="00A63941"/>
    <w:rsid w:val="00FA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DF19"/>
  <w15:docId w15:val="{4DC67144-0846-44D6-AA92-2C0342CE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SimSun" w:hAnsi="Aptos" w:cs="Aptos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basedOn w:val="Standard"/>
    <w:next w:val="Textbody"/>
    <w:pPr>
      <w:keepNext/>
      <w:keepLines/>
      <w:spacing w:before="40" w:after="0"/>
      <w:outlineLvl w:val="6"/>
    </w:pPr>
    <w:rPr>
      <w:color w:val="595959"/>
    </w:rPr>
  </w:style>
  <w:style w:type="paragraph" w:styleId="Titolo8">
    <w:name w:val="heading 8"/>
    <w:basedOn w:val="Standard"/>
    <w:next w:val="Textbody"/>
    <w:pPr>
      <w:keepNext/>
      <w:keepLines/>
      <w:spacing w:after="0"/>
      <w:outlineLvl w:val="7"/>
    </w:pPr>
    <w:rPr>
      <w:i/>
      <w:iCs/>
      <w:color w:val="272727"/>
    </w:rPr>
  </w:style>
  <w:style w:type="paragraph" w:styleId="Titolo9">
    <w:name w:val="heading 9"/>
    <w:basedOn w:val="Standard"/>
    <w:next w:val="Textbody"/>
    <w:pPr>
      <w:keepNext/>
      <w:keepLines/>
      <w:spacing w:after="0"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spacing w:after="80" w:line="240" w:lineRule="auto"/>
    </w:pPr>
    <w:rPr>
      <w:rFonts w:ascii="Aptos Display" w:hAnsi="Aptos Display"/>
      <w:b/>
      <w:bCs/>
      <w:spacing w:val="-10"/>
      <w:sz w:val="56"/>
      <w:szCs w:val="56"/>
    </w:rPr>
  </w:style>
  <w:style w:type="paragraph" w:styleId="Sottotitolo">
    <w:name w:val="Subtitle"/>
    <w:basedOn w:val="Standard"/>
    <w:next w:val="Textbody"/>
    <w:uiPriority w:val="11"/>
    <w:qFormat/>
    <w:rPr>
      <w:i/>
      <w:iCs/>
      <w:color w:val="595959"/>
      <w:spacing w:val="15"/>
      <w:sz w:val="28"/>
      <w:szCs w:val="28"/>
    </w:rPr>
  </w:style>
  <w:style w:type="paragraph" w:styleId="Citazione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Paragrafoelenco">
    <w:name w:val="List Paragraph"/>
    <w:basedOn w:val="Standard"/>
    <w:pPr>
      <w:ind w:left="720"/>
    </w:pPr>
  </w:style>
  <w:style w:type="paragraph" w:styleId="Citazioneintensa">
    <w:name w:val="Intense Quote"/>
    <w:basedOn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rPr>
      <w:rFonts w:ascii="Aptos Display" w:hAnsi="Aptos Display"/>
      <w:color w:val="0F4761"/>
      <w:sz w:val="40"/>
      <w:szCs w:val="40"/>
    </w:rPr>
  </w:style>
  <w:style w:type="character" w:customStyle="1" w:styleId="Titolo2Carattere">
    <w:name w:val="Titolo 2 Carattere"/>
    <w:basedOn w:val="Carpredefinitoparagrafo"/>
    <w:rPr>
      <w:rFonts w:ascii="Aptos Display" w:hAnsi="Aptos Display"/>
      <w:color w:val="0F4761"/>
      <w:sz w:val="32"/>
      <w:szCs w:val="32"/>
    </w:rPr>
  </w:style>
  <w:style w:type="character" w:customStyle="1" w:styleId="Titolo3Carattere">
    <w:name w:val="Titolo 3 Carattere"/>
    <w:basedOn w:val="Carpredefinitoparagrafo"/>
    <w:rPr>
      <w:color w:val="0F4761"/>
      <w:sz w:val="28"/>
      <w:szCs w:val="28"/>
    </w:rPr>
  </w:style>
  <w:style w:type="character" w:customStyle="1" w:styleId="Titolo4Carattere">
    <w:name w:val="Titolo 4 Carattere"/>
    <w:basedOn w:val="Carpredefinitoparagrafo"/>
    <w:rPr>
      <w:i/>
      <w:iCs/>
      <w:color w:val="0F4761"/>
    </w:rPr>
  </w:style>
  <w:style w:type="character" w:customStyle="1" w:styleId="Titolo5Carattere">
    <w:name w:val="Titolo 5 Carattere"/>
    <w:basedOn w:val="Carpredefinitoparagrafo"/>
    <w:rPr>
      <w:color w:val="0F4761"/>
    </w:rPr>
  </w:style>
  <w:style w:type="character" w:customStyle="1" w:styleId="Titolo6Carattere">
    <w:name w:val="Titolo 6 Carattere"/>
    <w:basedOn w:val="Carpredefinitoparagrafo"/>
    <w:rPr>
      <w:i/>
      <w:iCs/>
      <w:color w:val="595959"/>
    </w:rPr>
  </w:style>
  <w:style w:type="character" w:customStyle="1" w:styleId="Titolo7Carattere">
    <w:name w:val="Titolo 7 Carattere"/>
    <w:basedOn w:val="Carpredefinitoparagrafo"/>
    <w:rPr>
      <w:color w:val="595959"/>
    </w:rPr>
  </w:style>
  <w:style w:type="character" w:customStyle="1" w:styleId="Titolo8Carattere">
    <w:name w:val="Titolo 8 Carattere"/>
    <w:basedOn w:val="Carpredefinitoparagrafo"/>
    <w:rPr>
      <w:i/>
      <w:iCs/>
      <w:color w:val="272727"/>
    </w:rPr>
  </w:style>
  <w:style w:type="character" w:customStyle="1" w:styleId="Titolo9Carattere">
    <w:name w:val="Titolo 9 Carattere"/>
    <w:basedOn w:val="Carpredefinitoparagrafo"/>
    <w:rPr>
      <w:color w:val="272727"/>
    </w:rPr>
  </w:style>
  <w:style w:type="character" w:customStyle="1" w:styleId="TitoloCarattere">
    <w:name w:val="Titolo Carattere"/>
    <w:basedOn w:val="Carpredefinitoparagrafo"/>
    <w:rPr>
      <w:rFonts w:ascii="Aptos Display" w:hAnsi="Aptos Display"/>
      <w:spacing w:val="-10"/>
      <w:kern w:val="3"/>
      <w:sz w:val="56"/>
      <w:szCs w:val="56"/>
    </w:rPr>
  </w:style>
  <w:style w:type="character" w:customStyle="1" w:styleId="SottotitoloCarattere">
    <w:name w:val="Sottotitolo Carattere"/>
    <w:basedOn w:val="Carpredefinitoparagrafo"/>
    <w:rPr>
      <w:color w:val="595959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rPr>
      <w:i/>
      <w:iCs/>
      <w:color w:val="404040"/>
    </w:rPr>
  </w:style>
  <w:style w:type="character" w:styleId="Enfasiintensa">
    <w:name w:val="Intense Emphasis"/>
    <w:basedOn w:val="Carpredefinitoparagrafo"/>
    <w:rPr>
      <w:i/>
      <w:iCs/>
      <w:color w:val="0F4761"/>
    </w:rPr>
  </w:style>
  <w:style w:type="character" w:customStyle="1" w:styleId="CitazioneintensaCarattere">
    <w:name w:val="Citazione intensa Carattere"/>
    <w:basedOn w:val="Carpredefinitoparagrafo"/>
    <w:rPr>
      <w:i/>
      <w:iCs/>
      <w:color w:val="0F4761"/>
    </w:rPr>
  </w:style>
  <w:style w:type="character" w:styleId="Riferimentointenso">
    <w:name w:val="Intense Reference"/>
    <w:basedOn w:val="Carpredefinitoparagrafo"/>
    <w:rPr>
      <w:b/>
      <w:bCs/>
      <w:smallCaps/>
      <w:color w:val="0F4761"/>
      <w:spacing w:val="5"/>
    </w:rPr>
  </w:style>
  <w:style w:type="character" w:customStyle="1" w:styleId="ListLabel1">
    <w:name w:val="ListLabel 1"/>
    <w:rPr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tesi.provincia.brescia.it/portale/Default.aspx?tabid=3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Cambarau</dc:creator>
  <cp:lastModifiedBy>Simone Zola</cp:lastModifiedBy>
  <cp:revision>2</cp:revision>
  <dcterms:created xsi:type="dcterms:W3CDTF">2024-12-23T10:48:00Z</dcterms:created>
  <dcterms:modified xsi:type="dcterms:W3CDTF">2024-12-23T10:48:00Z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